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2E7CC3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2E7CC3" w:rsidRDefault="002E7CC3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.75pt;visibility:visible">
                  <v:imagedata r:id="rId4" o:title=""/>
                </v:shape>
              </w:pict>
            </w:r>
          </w:p>
          <w:p w:rsidR="002E7CC3" w:rsidRPr="0028404D" w:rsidRDefault="002E7CC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2E7CC3" w:rsidRPr="0028404D" w:rsidRDefault="002E7CC3" w:rsidP="00375533">
            <w:pPr>
              <w:jc w:val="center"/>
              <w:rPr>
                <w:sz w:val="28"/>
                <w:szCs w:val="28"/>
              </w:rPr>
            </w:pPr>
          </w:p>
          <w:p w:rsidR="002E7CC3" w:rsidRPr="0028404D" w:rsidRDefault="002E7CC3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2E7CC3" w:rsidRPr="0028404D" w:rsidRDefault="002E7CC3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2E7CC3" w:rsidRDefault="002E7CC3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819-ЭЭ</w:t>
            </w:r>
          </w:p>
          <w:p w:rsidR="002E7CC3" w:rsidRPr="00F14D36" w:rsidRDefault="002E7CC3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2E7CC3" w:rsidRDefault="002E7CC3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2E7CC3" w:rsidRPr="00DF7352" w:rsidRDefault="002E7CC3" w:rsidP="00453A89">
            <w:pPr>
              <w:jc w:val="center"/>
              <w:rPr>
                <w:sz w:val="28"/>
                <w:szCs w:val="28"/>
              </w:rPr>
            </w:pPr>
          </w:p>
          <w:p w:rsidR="002E7CC3" w:rsidRPr="009F1F8D" w:rsidRDefault="002E7CC3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F21745">
              <w:rPr>
                <w:b/>
                <w:bCs/>
                <w:sz w:val="28"/>
                <w:szCs w:val="28"/>
              </w:rPr>
              <w:t>Закрытого акционерного общ</w:t>
            </w:r>
            <w:r>
              <w:rPr>
                <w:b/>
                <w:bCs/>
                <w:sz w:val="28"/>
                <w:szCs w:val="28"/>
              </w:rPr>
              <w:t xml:space="preserve">ества «Энергосервис «Чкаловец» </w:t>
            </w:r>
          </w:p>
          <w:p w:rsidR="002E7CC3" w:rsidRPr="00375533" w:rsidRDefault="002E7CC3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2E7CC3" w:rsidRDefault="002E7CC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2E7CC3" w:rsidRDefault="002E7CC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2E7CC3" w:rsidRPr="008B524F" w:rsidRDefault="002E7CC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2E7CC3" w:rsidRDefault="002E7CC3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2E7CC3" w:rsidRPr="008B524F" w:rsidRDefault="002E7CC3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2E7CC3" w:rsidRPr="00F14D36" w:rsidRDefault="002E7CC3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18.12.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D13264">
        <w:rPr>
          <w:sz w:val="28"/>
          <w:szCs w:val="28"/>
        </w:rPr>
        <w:t>)</w:t>
      </w:r>
    </w:p>
    <w:p w:rsidR="002E7CC3" w:rsidRDefault="002E7CC3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2E7CC3" w:rsidRPr="00F91FB7" w:rsidRDefault="002E7CC3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установленную 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организации </w:t>
      </w:r>
      <w:r w:rsidRPr="00B67A96">
        <w:rPr>
          <w:sz w:val="28"/>
          <w:szCs w:val="28"/>
        </w:rPr>
        <w:t>Закрытого акционерного обще</w:t>
      </w:r>
      <w:r>
        <w:rPr>
          <w:sz w:val="28"/>
          <w:szCs w:val="28"/>
        </w:rPr>
        <w:t xml:space="preserve">ства «Энергосервис «Чкаловец» </w:t>
      </w:r>
      <w:r w:rsidRPr="00B67A96">
        <w:rPr>
          <w:sz w:val="28"/>
          <w:szCs w:val="28"/>
        </w:rPr>
        <w:t>(ОГРН 1095401010330, ИНН 5401330397)</w:t>
      </w:r>
      <w:r>
        <w:rPr>
          <w:sz w:val="28"/>
          <w:szCs w:val="28"/>
        </w:rP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2E7CC3" w:rsidRPr="00F91FB7" w:rsidRDefault="002E7CC3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B67A96">
        <w:rPr>
          <w:sz w:val="28"/>
          <w:szCs w:val="28"/>
        </w:rPr>
        <w:t>Закрыт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B67A9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ом «Энергосервис «Чкаловец» </w:t>
      </w:r>
      <w:r w:rsidRPr="00B67A96">
        <w:rPr>
          <w:sz w:val="28"/>
          <w:szCs w:val="28"/>
        </w:rPr>
        <w:t>(ОГРН 1095401010330, ИНН 5401330397)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долгосрочный период регулирования. </w:t>
      </w:r>
    </w:p>
    <w:p w:rsidR="002E7CC3" w:rsidRDefault="002E7CC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97-ЭЭ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</w:t>
      </w:r>
      <w:r w:rsidRPr="009F1F8D">
        <w:rPr>
          <w:bCs/>
          <w:sz w:val="28"/>
          <w:szCs w:val="28"/>
        </w:rPr>
        <w:t xml:space="preserve">и индивидуальных тарифов на услуги по передаче электрической энергии для </w:t>
      </w:r>
      <w:r w:rsidRPr="00B67A96">
        <w:rPr>
          <w:sz w:val="28"/>
          <w:szCs w:val="28"/>
        </w:rPr>
        <w:t>Закрытого акционерного обще</w:t>
      </w:r>
      <w:r>
        <w:rPr>
          <w:sz w:val="28"/>
          <w:szCs w:val="28"/>
        </w:rPr>
        <w:t>ства «Энергосервис «Чкаловец» следующие изменения:</w:t>
      </w:r>
    </w:p>
    <w:p w:rsidR="002E7CC3" w:rsidRDefault="002E7CC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2E7CC3" w:rsidRDefault="002E7CC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2E7CC3" w:rsidRDefault="002E7CC3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2E7CC3" w:rsidRDefault="002E7CC3" w:rsidP="009858AA">
      <w:pPr>
        <w:pStyle w:val="Header"/>
        <w:ind w:firstLine="720"/>
        <w:jc w:val="both"/>
        <w:rPr>
          <w:sz w:val="28"/>
          <w:szCs w:val="28"/>
        </w:rPr>
      </w:pPr>
    </w:p>
    <w:p w:rsidR="002E7CC3" w:rsidRDefault="002E7CC3" w:rsidP="009858AA">
      <w:pPr>
        <w:pStyle w:val="Header"/>
        <w:ind w:firstLine="720"/>
        <w:jc w:val="both"/>
        <w:rPr>
          <w:sz w:val="28"/>
          <w:szCs w:val="28"/>
        </w:rPr>
      </w:pPr>
    </w:p>
    <w:p w:rsidR="002E7CC3" w:rsidRPr="005260C7" w:rsidRDefault="002E7CC3" w:rsidP="009858AA">
      <w:pPr>
        <w:pStyle w:val="Header"/>
        <w:ind w:firstLine="720"/>
        <w:jc w:val="both"/>
        <w:rPr>
          <w:sz w:val="28"/>
          <w:szCs w:val="28"/>
        </w:rPr>
      </w:pPr>
    </w:p>
    <w:p w:rsidR="002E7CC3" w:rsidRPr="005260C7" w:rsidRDefault="002E7CC3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9858AA">
      <w:pPr>
        <w:jc w:val="right"/>
        <w:rPr>
          <w:sz w:val="28"/>
          <w:szCs w:val="28"/>
        </w:rPr>
      </w:pPr>
    </w:p>
    <w:p w:rsidR="002E7CC3" w:rsidRDefault="002E7CC3" w:rsidP="00375533">
      <w:pPr>
        <w:jc w:val="center"/>
        <w:rPr>
          <w:sz w:val="28"/>
          <w:szCs w:val="28"/>
        </w:rPr>
        <w:sectPr w:rsidR="002E7CC3" w:rsidSect="00097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E7CC3" w:rsidRPr="001D5327" w:rsidRDefault="002E7CC3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2E7CC3" w:rsidRPr="001D5327" w:rsidRDefault="002E7CC3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E7CC3" w:rsidRPr="001D5327" w:rsidRDefault="002E7CC3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E7CC3" w:rsidRPr="001D5327" w:rsidRDefault="002E7CC3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819</w:t>
      </w:r>
      <w:r w:rsidRPr="007065C8">
        <w:rPr>
          <w:sz w:val="22"/>
          <w:szCs w:val="22"/>
        </w:rPr>
        <w:t>-ЭЭ</w:t>
      </w:r>
    </w:p>
    <w:p w:rsidR="002E7CC3" w:rsidRDefault="002E7CC3" w:rsidP="00201FCC"/>
    <w:p w:rsidR="002E7CC3" w:rsidRPr="001D5327" w:rsidRDefault="002E7CC3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2E7CC3" w:rsidRPr="001D5327" w:rsidRDefault="002E7CC3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E7CC3" w:rsidRPr="001D5327" w:rsidRDefault="002E7CC3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E7CC3" w:rsidRDefault="002E7CC3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97</w:t>
      </w:r>
      <w:r w:rsidRPr="007065C8">
        <w:rPr>
          <w:sz w:val="22"/>
          <w:szCs w:val="22"/>
        </w:rPr>
        <w:t>-ЭЭ</w:t>
      </w:r>
    </w:p>
    <w:p w:rsidR="002E7CC3" w:rsidRPr="001D5327" w:rsidRDefault="002E7CC3" w:rsidP="007115AC"/>
    <w:p w:rsidR="002E7CC3" w:rsidRPr="001D5327" w:rsidRDefault="002E7CC3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2E7CC3" w:rsidRPr="001D5327" w:rsidRDefault="002E7CC3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2E7CC3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2E7CC3" w:rsidRPr="001D5327" w:rsidRDefault="002E7CC3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2E7CC3" w:rsidRPr="001D5327" w:rsidRDefault="002E7CC3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2E7CC3" w:rsidRPr="001D5327" w:rsidRDefault="002E7CC3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2E7CC3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2E7CC3" w:rsidRPr="001D5327" w:rsidRDefault="002E7CC3" w:rsidP="00FB3F35"/>
        </w:tc>
        <w:tc>
          <w:tcPr>
            <w:tcW w:w="900" w:type="dxa"/>
            <w:vMerge/>
            <w:noWrap/>
            <w:vAlign w:val="center"/>
          </w:tcPr>
          <w:p w:rsidR="002E7CC3" w:rsidRPr="001D5327" w:rsidRDefault="002E7CC3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2E7CC3" w:rsidRPr="001D5327" w:rsidRDefault="002E7CC3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2E7CC3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2E7CC3" w:rsidRPr="001D5327" w:rsidRDefault="002E7CC3" w:rsidP="00FB3F35">
            <w:r w:rsidRPr="002C0224">
              <w:t>Закрытое акционерное общество «Энергосервис «Чкаловец» (ОГРН 1095401010330, ИНН 5401330397)</w:t>
            </w:r>
          </w:p>
        </w:tc>
        <w:tc>
          <w:tcPr>
            <w:tcW w:w="900" w:type="dxa"/>
            <w:noWrap/>
            <w:vAlign w:val="center"/>
          </w:tcPr>
          <w:p w:rsidR="002E7CC3" w:rsidRPr="0060163C" w:rsidRDefault="002E7CC3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2E7CC3" w:rsidRPr="0060163C" w:rsidRDefault="002E7CC3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9 714,6</w:t>
            </w:r>
          </w:p>
        </w:tc>
      </w:tr>
      <w:tr w:rsidR="002E7CC3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2E7CC3" w:rsidRPr="001D5327" w:rsidRDefault="002E7CC3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E7CC3" w:rsidRPr="0060163C" w:rsidRDefault="002E7CC3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2E7CC3" w:rsidRPr="0060163C" w:rsidRDefault="002E7CC3" w:rsidP="00B5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10 367,7</w:t>
            </w:r>
          </w:p>
        </w:tc>
      </w:tr>
      <w:tr w:rsidR="002E7CC3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2E7CC3" w:rsidRPr="001D5327" w:rsidRDefault="002E7CC3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E7CC3" w:rsidRPr="0060163C" w:rsidRDefault="002E7CC3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2E7CC3" w:rsidRPr="0060163C" w:rsidRDefault="002E7CC3" w:rsidP="00B56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10 872,4</w:t>
            </w:r>
          </w:p>
        </w:tc>
      </w:tr>
    </w:tbl>
    <w:p w:rsidR="002E7CC3" w:rsidRDefault="002E7CC3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2E7CC3" w:rsidRPr="00E50FBC" w:rsidRDefault="002E7CC3" w:rsidP="00375533">
      <w:pPr>
        <w:tabs>
          <w:tab w:val="left" w:pos="5040"/>
        </w:tabs>
        <w:suppressAutoHyphens/>
        <w:jc w:val="center"/>
        <w:sectPr w:rsidR="002E7CC3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CC3" w:rsidRPr="001D5327" w:rsidRDefault="002E7CC3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2E7CC3" w:rsidRPr="001D5327" w:rsidRDefault="002E7CC3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E7CC3" w:rsidRPr="001D5327" w:rsidRDefault="002E7CC3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E7CC3" w:rsidRPr="001D5327" w:rsidRDefault="002E7CC3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18.12.2012 № 819-ЭЭ</w:t>
      </w:r>
      <w:r w:rsidRPr="001D5327">
        <w:rPr>
          <w:sz w:val="22"/>
          <w:szCs w:val="22"/>
        </w:rPr>
        <w:t xml:space="preserve"> </w:t>
      </w:r>
    </w:p>
    <w:p w:rsidR="002E7CC3" w:rsidRDefault="002E7CC3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2E7CC3" w:rsidRPr="001D5327" w:rsidRDefault="002E7CC3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2E7CC3" w:rsidRPr="001D5327" w:rsidRDefault="002E7CC3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2E7CC3" w:rsidRPr="001D5327" w:rsidRDefault="002E7CC3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2E7CC3" w:rsidRDefault="002E7CC3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97</w:t>
      </w:r>
      <w:r w:rsidRPr="007065C8">
        <w:rPr>
          <w:sz w:val="22"/>
          <w:szCs w:val="22"/>
        </w:rPr>
        <w:t>-ЭЭ</w:t>
      </w:r>
    </w:p>
    <w:p w:rsidR="002E7CC3" w:rsidRPr="00182827" w:rsidRDefault="002E7CC3" w:rsidP="007F255A">
      <w:pPr>
        <w:rPr>
          <w:sz w:val="16"/>
          <w:szCs w:val="16"/>
        </w:rPr>
      </w:pPr>
    </w:p>
    <w:p w:rsidR="002E7CC3" w:rsidRDefault="002E7CC3" w:rsidP="003F00A5">
      <w:pPr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 регулирования</w:t>
      </w:r>
    </w:p>
    <w:p w:rsidR="002E7CC3" w:rsidRPr="00182827" w:rsidRDefault="002E7CC3" w:rsidP="003F00A5">
      <w:pPr>
        <w:ind w:left="-720" w:firstLine="720"/>
        <w:jc w:val="center"/>
        <w:rPr>
          <w:b/>
          <w:sz w:val="16"/>
          <w:szCs w:val="16"/>
        </w:rPr>
      </w:pPr>
    </w:p>
    <w:tbl>
      <w:tblPr>
        <w:tblW w:w="15706" w:type="dxa"/>
        <w:tblInd w:w="-459" w:type="dxa"/>
        <w:tblLook w:val="00A0"/>
      </w:tblPr>
      <w:tblGrid>
        <w:gridCol w:w="1566"/>
        <w:gridCol w:w="1465"/>
        <w:gridCol w:w="1077"/>
        <w:gridCol w:w="1077"/>
        <w:gridCol w:w="1306"/>
        <w:gridCol w:w="1077"/>
        <w:gridCol w:w="1077"/>
        <w:gridCol w:w="1306"/>
        <w:gridCol w:w="1077"/>
        <w:gridCol w:w="1077"/>
        <w:gridCol w:w="1306"/>
        <w:gridCol w:w="1077"/>
        <w:gridCol w:w="1232"/>
      </w:tblGrid>
      <w:tr w:rsidR="002E7CC3" w:rsidRPr="00D62646" w:rsidTr="00516DDF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516DDF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516DDF">
              <w:rPr>
                <w:color w:val="000000"/>
                <w:sz w:val="20"/>
                <w:szCs w:val="20"/>
              </w:rPr>
              <w:t>с 01.07.2012 по 31.12.2012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516DDF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516DDF">
              <w:rPr>
                <w:color w:val="000000"/>
                <w:sz w:val="20"/>
                <w:szCs w:val="20"/>
              </w:rPr>
              <w:t>с 01.01.2013 по 30.06.2013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516DDF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516DDF">
              <w:rPr>
                <w:color w:val="000000"/>
                <w:sz w:val="20"/>
                <w:szCs w:val="20"/>
              </w:rPr>
              <w:t>с 01.07.2013 по 31.12.2013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516DDF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516DDF">
              <w:rPr>
                <w:color w:val="000000"/>
                <w:sz w:val="20"/>
                <w:szCs w:val="20"/>
              </w:rPr>
              <w:t>с 01.01.2014 по 31.12.2014</w:t>
            </w:r>
          </w:p>
        </w:tc>
      </w:tr>
      <w:tr w:rsidR="002E7CC3" w:rsidRPr="00D62646" w:rsidTr="00516DDF">
        <w:trPr>
          <w:trHeight w:val="3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</w:t>
            </w:r>
            <w:r w:rsidRPr="00D6264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62646">
              <w:rPr>
                <w:color w:val="000000"/>
                <w:sz w:val="20"/>
                <w:szCs w:val="20"/>
              </w:rPr>
              <w:t>тавоч-ный тариф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Одно-ставоч-ный тариф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Одно-ставоч-ный тариф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Одно-ставоч</w:t>
            </w:r>
            <w:r w:rsidRPr="00D62646">
              <w:rPr>
                <w:color w:val="000000"/>
                <w:sz w:val="20"/>
                <w:szCs w:val="20"/>
              </w:rPr>
              <w:t>ный тариф</w:t>
            </w:r>
          </w:p>
        </w:tc>
      </w:tr>
      <w:tr w:rsidR="002E7CC3" w:rsidRPr="00D62646" w:rsidTr="00516DDF">
        <w:trPr>
          <w:trHeight w:val="15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электрических сетей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7CC3" w:rsidRPr="00D62646" w:rsidTr="00516DDF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DA7CFF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</w:tr>
      <w:tr w:rsidR="002E7CC3" w:rsidRPr="00D62646" w:rsidTr="00516DDF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98698F" w:rsidRDefault="002E7CC3" w:rsidP="00516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CC3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2E7CC3" w:rsidRPr="00D62646" w:rsidTr="00B74367">
        <w:trPr>
          <w:trHeight w:val="29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CC3" w:rsidRPr="00D62646" w:rsidRDefault="002E7CC3" w:rsidP="00ED5DA1">
            <w:pPr>
              <w:jc w:val="both"/>
              <w:rPr>
                <w:color w:val="000000"/>
                <w:sz w:val="20"/>
                <w:szCs w:val="20"/>
              </w:rPr>
            </w:pPr>
            <w:r w:rsidRPr="0098698F">
              <w:rPr>
                <w:sz w:val="20"/>
                <w:szCs w:val="20"/>
              </w:rPr>
              <w:t xml:space="preserve">Закрытое акционерное общество «Энергосервис «Чкаловец» (ОГРН 1095401010330, ИНН 5401330397)   – </w:t>
            </w:r>
            <w:r>
              <w:rPr>
                <w:sz w:val="20"/>
                <w:szCs w:val="20"/>
              </w:rPr>
              <w:t>Открытое</w:t>
            </w:r>
            <w:r w:rsidRPr="0098698F">
              <w:rPr>
                <w:sz w:val="20"/>
                <w:szCs w:val="20"/>
              </w:rPr>
              <w:t xml:space="preserve"> акционерное общество «Региональные электрические сети»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CC3" w:rsidRPr="00D62646" w:rsidRDefault="002E7CC3" w:rsidP="00B74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56 710,4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B74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B74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54 311,0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58 314,3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CC3" w:rsidRPr="00D62646" w:rsidRDefault="002E7CC3" w:rsidP="00516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13264" w:rsidRDefault="002E7CC3" w:rsidP="00B74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58 971,1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CC3" w:rsidRPr="00D13264" w:rsidRDefault="002E7CC3" w:rsidP="00B74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CC3" w:rsidRPr="00D13264" w:rsidRDefault="002E7CC3" w:rsidP="00B743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129,68</w:t>
            </w:r>
          </w:p>
        </w:tc>
      </w:tr>
    </w:tbl>
    <w:p w:rsidR="002E7CC3" w:rsidRPr="00D62646" w:rsidRDefault="002E7CC3" w:rsidP="00516943">
      <w:pPr>
        <w:tabs>
          <w:tab w:val="left" w:pos="5040"/>
        </w:tabs>
        <w:suppressAutoHyphens/>
      </w:pPr>
      <w:r>
        <w:t xml:space="preserve">                                                                                                                   ______________________».</w:t>
      </w:r>
    </w:p>
    <w:sectPr w:rsidR="002E7CC3" w:rsidRPr="00D62646" w:rsidSect="007F255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41545"/>
    <w:rsid w:val="0005214F"/>
    <w:rsid w:val="00063E31"/>
    <w:rsid w:val="000677B9"/>
    <w:rsid w:val="0008402E"/>
    <w:rsid w:val="00097DE1"/>
    <w:rsid w:val="000A33B1"/>
    <w:rsid w:val="000C01A6"/>
    <w:rsid w:val="000D3C02"/>
    <w:rsid w:val="000F604A"/>
    <w:rsid w:val="00133678"/>
    <w:rsid w:val="0014043F"/>
    <w:rsid w:val="00171D13"/>
    <w:rsid w:val="001747E3"/>
    <w:rsid w:val="00182827"/>
    <w:rsid w:val="00184986"/>
    <w:rsid w:val="00190885"/>
    <w:rsid w:val="001B707A"/>
    <w:rsid w:val="001C0FA1"/>
    <w:rsid w:val="001D0AE9"/>
    <w:rsid w:val="001D5327"/>
    <w:rsid w:val="00200EF0"/>
    <w:rsid w:val="00201FCC"/>
    <w:rsid w:val="0021270C"/>
    <w:rsid w:val="00235192"/>
    <w:rsid w:val="0028404D"/>
    <w:rsid w:val="00294ABE"/>
    <w:rsid w:val="002A229C"/>
    <w:rsid w:val="002A3F04"/>
    <w:rsid w:val="002A56B4"/>
    <w:rsid w:val="002C0224"/>
    <w:rsid w:val="002E7CC3"/>
    <w:rsid w:val="002F06FC"/>
    <w:rsid w:val="002F77B6"/>
    <w:rsid w:val="002F79F5"/>
    <w:rsid w:val="00305BA3"/>
    <w:rsid w:val="00316E6F"/>
    <w:rsid w:val="003250C9"/>
    <w:rsid w:val="00332FFB"/>
    <w:rsid w:val="00375533"/>
    <w:rsid w:val="003825D0"/>
    <w:rsid w:val="003A4EA1"/>
    <w:rsid w:val="003C148A"/>
    <w:rsid w:val="003D6574"/>
    <w:rsid w:val="003D78FD"/>
    <w:rsid w:val="003E1FF4"/>
    <w:rsid w:val="003F00A5"/>
    <w:rsid w:val="004012A6"/>
    <w:rsid w:val="00417A67"/>
    <w:rsid w:val="00453A89"/>
    <w:rsid w:val="0047426F"/>
    <w:rsid w:val="00483D2A"/>
    <w:rsid w:val="00497E12"/>
    <w:rsid w:val="004A72D8"/>
    <w:rsid w:val="004E16EA"/>
    <w:rsid w:val="0050070B"/>
    <w:rsid w:val="00501547"/>
    <w:rsid w:val="00505098"/>
    <w:rsid w:val="005118F6"/>
    <w:rsid w:val="00516943"/>
    <w:rsid w:val="00516DDF"/>
    <w:rsid w:val="005260C7"/>
    <w:rsid w:val="005417BA"/>
    <w:rsid w:val="0055118D"/>
    <w:rsid w:val="00562E35"/>
    <w:rsid w:val="005672FB"/>
    <w:rsid w:val="00582E78"/>
    <w:rsid w:val="00585942"/>
    <w:rsid w:val="005929BB"/>
    <w:rsid w:val="00594F91"/>
    <w:rsid w:val="00595E37"/>
    <w:rsid w:val="005A09CD"/>
    <w:rsid w:val="005C26AF"/>
    <w:rsid w:val="005D75DB"/>
    <w:rsid w:val="005E437D"/>
    <w:rsid w:val="0060163C"/>
    <w:rsid w:val="00603466"/>
    <w:rsid w:val="00616A03"/>
    <w:rsid w:val="006273E9"/>
    <w:rsid w:val="00630BF4"/>
    <w:rsid w:val="00644375"/>
    <w:rsid w:val="00644A1A"/>
    <w:rsid w:val="00646A3F"/>
    <w:rsid w:val="00646D1F"/>
    <w:rsid w:val="006678BF"/>
    <w:rsid w:val="00686198"/>
    <w:rsid w:val="006A622A"/>
    <w:rsid w:val="006B13E7"/>
    <w:rsid w:val="006F5D9A"/>
    <w:rsid w:val="007065C8"/>
    <w:rsid w:val="007070CE"/>
    <w:rsid w:val="007115AC"/>
    <w:rsid w:val="00731563"/>
    <w:rsid w:val="00733ADD"/>
    <w:rsid w:val="0074747C"/>
    <w:rsid w:val="007611F0"/>
    <w:rsid w:val="007A67BE"/>
    <w:rsid w:val="007A7CC8"/>
    <w:rsid w:val="007B44B2"/>
    <w:rsid w:val="007B44C9"/>
    <w:rsid w:val="007B6CFB"/>
    <w:rsid w:val="007D21AA"/>
    <w:rsid w:val="007E1D7D"/>
    <w:rsid w:val="007F1088"/>
    <w:rsid w:val="007F255A"/>
    <w:rsid w:val="007F7DA3"/>
    <w:rsid w:val="00801ABE"/>
    <w:rsid w:val="00857ABB"/>
    <w:rsid w:val="00863E86"/>
    <w:rsid w:val="008A7532"/>
    <w:rsid w:val="008B524F"/>
    <w:rsid w:val="008B789E"/>
    <w:rsid w:val="00902990"/>
    <w:rsid w:val="00906C9B"/>
    <w:rsid w:val="009175C1"/>
    <w:rsid w:val="0092180C"/>
    <w:rsid w:val="0095679F"/>
    <w:rsid w:val="00984621"/>
    <w:rsid w:val="009858AA"/>
    <w:rsid w:val="0098698F"/>
    <w:rsid w:val="00990FEA"/>
    <w:rsid w:val="009919D4"/>
    <w:rsid w:val="00992BE7"/>
    <w:rsid w:val="00994F07"/>
    <w:rsid w:val="009C42C8"/>
    <w:rsid w:val="009F1F8D"/>
    <w:rsid w:val="009F5039"/>
    <w:rsid w:val="00A12C12"/>
    <w:rsid w:val="00A247FD"/>
    <w:rsid w:val="00A3435F"/>
    <w:rsid w:val="00A36391"/>
    <w:rsid w:val="00A46E17"/>
    <w:rsid w:val="00A53A77"/>
    <w:rsid w:val="00A67C75"/>
    <w:rsid w:val="00AB6D47"/>
    <w:rsid w:val="00AC1F49"/>
    <w:rsid w:val="00AD34A9"/>
    <w:rsid w:val="00B001E1"/>
    <w:rsid w:val="00B135CD"/>
    <w:rsid w:val="00B14062"/>
    <w:rsid w:val="00B25A71"/>
    <w:rsid w:val="00B36BB0"/>
    <w:rsid w:val="00B37FFC"/>
    <w:rsid w:val="00B40B62"/>
    <w:rsid w:val="00B4289A"/>
    <w:rsid w:val="00B522AE"/>
    <w:rsid w:val="00B569CF"/>
    <w:rsid w:val="00B65FFA"/>
    <w:rsid w:val="00B676DF"/>
    <w:rsid w:val="00B67A96"/>
    <w:rsid w:val="00B74367"/>
    <w:rsid w:val="00B82EEA"/>
    <w:rsid w:val="00B83CAE"/>
    <w:rsid w:val="00B94E0B"/>
    <w:rsid w:val="00BB3835"/>
    <w:rsid w:val="00BC5BCD"/>
    <w:rsid w:val="00BC7A6C"/>
    <w:rsid w:val="00BD4FAC"/>
    <w:rsid w:val="00BF207E"/>
    <w:rsid w:val="00C040BB"/>
    <w:rsid w:val="00C23DB9"/>
    <w:rsid w:val="00C25624"/>
    <w:rsid w:val="00C267C4"/>
    <w:rsid w:val="00C31FAD"/>
    <w:rsid w:val="00C47149"/>
    <w:rsid w:val="00C66130"/>
    <w:rsid w:val="00C77FCC"/>
    <w:rsid w:val="00C81A07"/>
    <w:rsid w:val="00C8693B"/>
    <w:rsid w:val="00CA1890"/>
    <w:rsid w:val="00CC6CFA"/>
    <w:rsid w:val="00CF5F5E"/>
    <w:rsid w:val="00CF7DDF"/>
    <w:rsid w:val="00D13264"/>
    <w:rsid w:val="00D23E43"/>
    <w:rsid w:val="00D3191F"/>
    <w:rsid w:val="00D51612"/>
    <w:rsid w:val="00D56C48"/>
    <w:rsid w:val="00D57AAF"/>
    <w:rsid w:val="00D62646"/>
    <w:rsid w:val="00D74F28"/>
    <w:rsid w:val="00D8061B"/>
    <w:rsid w:val="00D97C15"/>
    <w:rsid w:val="00DA1DE9"/>
    <w:rsid w:val="00DA7CFF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748C1"/>
    <w:rsid w:val="00E819F6"/>
    <w:rsid w:val="00E84A15"/>
    <w:rsid w:val="00E9433A"/>
    <w:rsid w:val="00ED1290"/>
    <w:rsid w:val="00ED4442"/>
    <w:rsid w:val="00ED5DA1"/>
    <w:rsid w:val="00EF21EA"/>
    <w:rsid w:val="00F14D36"/>
    <w:rsid w:val="00F15342"/>
    <w:rsid w:val="00F17001"/>
    <w:rsid w:val="00F20C94"/>
    <w:rsid w:val="00F21745"/>
    <w:rsid w:val="00F23CA2"/>
    <w:rsid w:val="00F47714"/>
    <w:rsid w:val="00F535ED"/>
    <w:rsid w:val="00F55710"/>
    <w:rsid w:val="00F91FB7"/>
    <w:rsid w:val="00FA5805"/>
    <w:rsid w:val="00FB3F35"/>
    <w:rsid w:val="00FB7FA7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A63EB1-0CC0-44C7-984E-F991B44F4FE9}"/>
</file>

<file path=customXml/itemProps2.xml><?xml version="1.0" encoding="utf-8"?>
<ds:datastoreItem xmlns:ds="http://schemas.openxmlformats.org/officeDocument/2006/customXml" ds:itemID="{CBB87868-81EE-44DC-99F1-1360BACB4F4B}"/>
</file>

<file path=customXml/itemProps3.xml><?xml version="1.0" encoding="utf-8"?>
<ds:datastoreItem xmlns:ds="http://schemas.openxmlformats.org/officeDocument/2006/customXml" ds:itemID="{21375DA9-896C-42CD-ABC6-CF5F215E002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4</Pages>
  <Words>866</Words>
  <Characters>4939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8</cp:revision>
  <cp:lastPrinted>2012-12-25T05:52:00Z</cp:lastPrinted>
  <dcterms:created xsi:type="dcterms:W3CDTF">2012-12-13T04:48:00Z</dcterms:created>
  <dcterms:modified xsi:type="dcterms:W3CDTF">2012-12-25T05:53:00Z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